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30E3A" w14:textId="3185D846" w:rsidR="00EA6114" w:rsidRDefault="00F85F10" w:rsidP="00F85F10">
      <w:pPr>
        <w:pStyle w:val="Logo"/>
      </w:pPr>
      <w:r w:rsidRPr="00F85F10">
        <w:t xml:space="preserve"> </w:t>
      </w:r>
    </w:p>
    <w:p w14:paraId="7D006C93" w14:textId="77777777" w:rsidR="00A066B2" w:rsidRPr="00F85F10" w:rsidRDefault="00A066B2" w:rsidP="00F85F10">
      <w:pPr>
        <w:pStyle w:val="Logo"/>
        <w:rPr>
          <w:noProof/>
        </w:rPr>
      </w:pPr>
    </w:p>
    <w:tbl>
      <w:tblPr>
        <w:tblStyle w:val="TableGrid"/>
        <w:tblpPr w:leftFromText="180" w:rightFromText="180" w:vertAnchor="text" w:horzAnchor="page" w:tblpX="1008" w:tblpY="176"/>
        <w:tblW w:w="10768" w:type="dxa"/>
        <w:tblLayout w:type="fixed"/>
        <w:tblLook w:val="06A0" w:firstRow="1" w:lastRow="0" w:firstColumn="1" w:lastColumn="0" w:noHBand="1" w:noVBand="1"/>
      </w:tblPr>
      <w:tblGrid>
        <w:gridCol w:w="3823"/>
        <w:gridCol w:w="6945"/>
      </w:tblGrid>
      <w:tr w:rsidR="00AD0EEE" w:rsidRPr="00377397" w14:paraId="21735014" w14:textId="77777777" w:rsidTr="00AD0EEE">
        <w:tc>
          <w:tcPr>
            <w:tcW w:w="10768" w:type="dxa"/>
            <w:gridSpan w:val="2"/>
            <w:vAlign w:val="center"/>
          </w:tcPr>
          <w:p w14:paraId="59C603AC" w14:textId="77777777" w:rsidR="00AD0EEE" w:rsidRPr="00606344" w:rsidRDefault="00AD0EEE" w:rsidP="00AD0EEE">
            <w:pPr>
              <w:spacing w:before="0" w:line="240" w:lineRule="auto"/>
              <w:ind w:left="-1385"/>
              <w:rPr>
                <w:rFonts w:ascii="Aptos" w:eastAsia="Arial" w:hAnsi="Aptos" w:cs="Arial"/>
                <w:color w:val="auto"/>
                <w:sz w:val="18"/>
                <w:szCs w:val="18"/>
              </w:rPr>
            </w:pPr>
            <w:r w:rsidRPr="00606344">
              <w:rPr>
                <w:rFonts w:ascii="Aptos" w:eastAsia="Arial" w:hAnsi="Aptos" w:cs="Arial"/>
                <w:color w:val="auto"/>
                <w:sz w:val="18"/>
                <w:szCs w:val="18"/>
              </w:rPr>
              <w:t>5</w:t>
            </w:r>
          </w:p>
          <w:p w14:paraId="1C87D140" w14:textId="77777777" w:rsidR="00AD0EEE" w:rsidRPr="00606344" w:rsidRDefault="00AD0EEE" w:rsidP="00AD0EEE">
            <w:pPr>
              <w:spacing w:before="0" w:line="240" w:lineRule="auto"/>
              <w:jc w:val="center"/>
              <w:rPr>
                <w:rFonts w:ascii="Aptos" w:eastAsia="Arial" w:hAnsi="Aptos" w:cs="Arial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eastAsia="Arial" w:hAnsi="Aptos" w:cs="Arial"/>
                <w:color w:val="auto"/>
                <w:sz w:val="18"/>
                <w:szCs w:val="18"/>
              </w:rPr>
              <w:t>Cumann ____________________________________ (Club) hereby submits its affiliation details (Senior/Juvenile) and 2025 affiliation fee</w:t>
            </w:r>
            <w:r>
              <w:rPr>
                <w:rFonts w:ascii="Aptos" w:eastAsia="Arial" w:hAnsi="Aptos" w:cs="Arial"/>
                <w:color w:val="auto"/>
                <w:sz w:val="18"/>
                <w:szCs w:val="18"/>
              </w:rPr>
              <w:t xml:space="preserve"> of</w:t>
            </w:r>
            <w:r w:rsidRPr="00606344">
              <w:rPr>
                <w:rFonts w:ascii="Aptos" w:eastAsia="Arial" w:hAnsi="Aptos" w:cs="Arial"/>
                <w:color w:val="auto"/>
                <w:sz w:val="18"/>
                <w:szCs w:val="18"/>
              </w:rPr>
              <w:t xml:space="preserve"> </w:t>
            </w:r>
            <w:r w:rsidRPr="00606344">
              <w:rPr>
                <w:rFonts w:ascii="Aptos" w:eastAsia="Arial" w:hAnsi="Aptos" w:cs="Arial"/>
                <w:b/>
                <w:bCs/>
                <w:color w:val="auto"/>
                <w:sz w:val="18"/>
                <w:szCs w:val="18"/>
              </w:rPr>
              <w:t>€</w:t>
            </w:r>
            <w:r>
              <w:rPr>
                <w:rFonts w:ascii="Aptos" w:eastAsia="Arial" w:hAnsi="Aptos" w:cs="Arial"/>
                <w:b/>
                <w:bCs/>
                <w:color w:val="auto"/>
                <w:sz w:val="18"/>
                <w:szCs w:val="18"/>
              </w:rPr>
              <w:t>200</w:t>
            </w:r>
            <w:r w:rsidRPr="00606344">
              <w:rPr>
                <w:rFonts w:ascii="Aptos" w:eastAsia="Arial" w:hAnsi="Aptos" w:cs="Arial"/>
                <w:b/>
                <w:bCs/>
                <w:color w:val="auto"/>
                <w:sz w:val="18"/>
                <w:szCs w:val="18"/>
              </w:rPr>
              <w:t xml:space="preserve"> to GAA Rounders</w:t>
            </w:r>
          </w:p>
        </w:tc>
      </w:tr>
      <w:tr w:rsidR="00AD0EEE" w:rsidRPr="00377397" w14:paraId="57267422" w14:textId="77777777" w:rsidTr="00AD0EEE">
        <w:tc>
          <w:tcPr>
            <w:tcW w:w="3823" w:type="dxa"/>
          </w:tcPr>
          <w:p w14:paraId="5FD3E236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Club Name</w:t>
            </w:r>
          </w:p>
        </w:tc>
        <w:tc>
          <w:tcPr>
            <w:tcW w:w="6945" w:type="dxa"/>
          </w:tcPr>
          <w:p w14:paraId="5E9A0E60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7A548BAE" w14:textId="77777777" w:rsidTr="00AD0EEE">
        <w:tc>
          <w:tcPr>
            <w:tcW w:w="3823" w:type="dxa"/>
          </w:tcPr>
          <w:p w14:paraId="79420E78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Club Secretary Name</w:t>
            </w:r>
          </w:p>
        </w:tc>
        <w:tc>
          <w:tcPr>
            <w:tcW w:w="6945" w:type="dxa"/>
          </w:tcPr>
          <w:p w14:paraId="763214CA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7E952AF7" w14:textId="77777777" w:rsidTr="00AD0EEE">
        <w:tc>
          <w:tcPr>
            <w:tcW w:w="3823" w:type="dxa"/>
          </w:tcPr>
          <w:p w14:paraId="187F8D9F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 xml:space="preserve">Club </w:t>
            </w:r>
            <w:r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 xml:space="preserve">Secretary </w:t>
            </w: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Email Address</w:t>
            </w:r>
          </w:p>
        </w:tc>
        <w:tc>
          <w:tcPr>
            <w:tcW w:w="6945" w:type="dxa"/>
          </w:tcPr>
          <w:p w14:paraId="7068C687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72A82A25" w14:textId="77777777" w:rsidTr="00AD0EEE">
        <w:tc>
          <w:tcPr>
            <w:tcW w:w="3823" w:type="dxa"/>
          </w:tcPr>
          <w:p w14:paraId="3B9E44BC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Secretary Contact Number</w:t>
            </w:r>
          </w:p>
        </w:tc>
        <w:tc>
          <w:tcPr>
            <w:tcW w:w="6945" w:type="dxa"/>
          </w:tcPr>
          <w:p w14:paraId="41BFB5A4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01EFC002" w14:textId="77777777" w:rsidTr="00AD0EEE">
        <w:trPr>
          <w:trHeight w:val="300"/>
        </w:trPr>
        <w:tc>
          <w:tcPr>
            <w:tcW w:w="3823" w:type="dxa"/>
          </w:tcPr>
          <w:p w14:paraId="3865B7EA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Club Postal Address</w:t>
            </w:r>
          </w:p>
        </w:tc>
        <w:tc>
          <w:tcPr>
            <w:tcW w:w="6945" w:type="dxa"/>
          </w:tcPr>
          <w:p w14:paraId="314D6A32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048FA644" w14:textId="77777777" w:rsidTr="00AD0EEE">
        <w:trPr>
          <w:trHeight w:val="300"/>
        </w:trPr>
        <w:tc>
          <w:tcPr>
            <w:tcW w:w="3823" w:type="dxa"/>
          </w:tcPr>
          <w:p w14:paraId="65A5B6E9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945" w:type="dxa"/>
          </w:tcPr>
          <w:p w14:paraId="2166EC9A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6B48DAFE" w14:textId="77777777" w:rsidTr="00AD0EEE">
        <w:tc>
          <w:tcPr>
            <w:tcW w:w="3823" w:type="dxa"/>
          </w:tcPr>
          <w:p w14:paraId="15EA3BC6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Club Chairperson Name</w:t>
            </w:r>
          </w:p>
        </w:tc>
        <w:tc>
          <w:tcPr>
            <w:tcW w:w="6945" w:type="dxa"/>
          </w:tcPr>
          <w:p w14:paraId="5603CFD4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206BA59E" w14:textId="77777777" w:rsidTr="00AD0EEE">
        <w:tc>
          <w:tcPr>
            <w:tcW w:w="3823" w:type="dxa"/>
          </w:tcPr>
          <w:p w14:paraId="65064073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Chairpersons Contact Number</w:t>
            </w:r>
          </w:p>
        </w:tc>
        <w:tc>
          <w:tcPr>
            <w:tcW w:w="6945" w:type="dxa"/>
          </w:tcPr>
          <w:p w14:paraId="3BE3777C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031C097B" w14:textId="77777777" w:rsidTr="00AD0EEE">
        <w:tc>
          <w:tcPr>
            <w:tcW w:w="3823" w:type="dxa"/>
          </w:tcPr>
          <w:p w14:paraId="5CBD6282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Chairpersons Email</w:t>
            </w:r>
          </w:p>
        </w:tc>
        <w:tc>
          <w:tcPr>
            <w:tcW w:w="6945" w:type="dxa"/>
          </w:tcPr>
          <w:p w14:paraId="6878F356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0FAF5D9E" w14:textId="77777777" w:rsidTr="00AD0EEE">
        <w:tc>
          <w:tcPr>
            <w:tcW w:w="3823" w:type="dxa"/>
          </w:tcPr>
          <w:p w14:paraId="65A461FD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945" w:type="dxa"/>
          </w:tcPr>
          <w:p w14:paraId="6E500A7D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186A218F" w14:textId="77777777" w:rsidTr="00AD0EEE">
        <w:tc>
          <w:tcPr>
            <w:tcW w:w="3823" w:type="dxa"/>
          </w:tcPr>
          <w:p w14:paraId="55A721C8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 xml:space="preserve">Club </w:t>
            </w: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PRO Name</w:t>
            </w:r>
          </w:p>
        </w:tc>
        <w:tc>
          <w:tcPr>
            <w:tcW w:w="6945" w:type="dxa"/>
          </w:tcPr>
          <w:p w14:paraId="07C7D605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36F9FF7C" w14:textId="77777777" w:rsidTr="00AD0EEE">
        <w:tc>
          <w:tcPr>
            <w:tcW w:w="3823" w:type="dxa"/>
          </w:tcPr>
          <w:p w14:paraId="3A963714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 xml:space="preserve">Club </w:t>
            </w: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 xml:space="preserve">PRO </w:t>
            </w:r>
            <w:r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Contact Number</w:t>
            </w:r>
          </w:p>
        </w:tc>
        <w:tc>
          <w:tcPr>
            <w:tcW w:w="6945" w:type="dxa"/>
          </w:tcPr>
          <w:p w14:paraId="2FCBC2B9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3F302822" w14:textId="77777777" w:rsidTr="00AD0EEE">
        <w:tc>
          <w:tcPr>
            <w:tcW w:w="3823" w:type="dxa"/>
          </w:tcPr>
          <w:p w14:paraId="2FCB0E71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 xml:space="preserve">Club </w:t>
            </w: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PRO Email</w:t>
            </w:r>
          </w:p>
        </w:tc>
        <w:tc>
          <w:tcPr>
            <w:tcW w:w="6945" w:type="dxa"/>
          </w:tcPr>
          <w:p w14:paraId="1BF5C917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06683277" w14:textId="77777777" w:rsidTr="00AD0EEE">
        <w:tc>
          <w:tcPr>
            <w:tcW w:w="3823" w:type="dxa"/>
          </w:tcPr>
          <w:p w14:paraId="358083B5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945" w:type="dxa"/>
          </w:tcPr>
          <w:p w14:paraId="1E498B0D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3FCC9F91" w14:textId="77777777" w:rsidTr="00AD0EEE">
        <w:tc>
          <w:tcPr>
            <w:tcW w:w="10768" w:type="dxa"/>
            <w:gridSpan w:val="2"/>
          </w:tcPr>
          <w:p w14:paraId="3D3A40DB" w14:textId="77777777" w:rsidR="00AD0EEE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For the purposes of cover under the Player Injury Fund, please indicate if your</w:t>
            </w:r>
            <w:r w:rsidRPr="0038653B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 xml:space="preserve"> club </w:t>
            </w:r>
            <w:r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intend on having</w:t>
            </w:r>
            <w:r w:rsidRPr="0038653B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 xml:space="preserve"> Juvenile </w:t>
            </w:r>
            <w:r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 xml:space="preserve">GAA </w:t>
            </w:r>
            <w:r w:rsidRPr="0038653B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 xml:space="preserve">Rounders as part of their </w:t>
            </w:r>
            <w:r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 xml:space="preserve">club for 2025: </w:t>
            </w:r>
          </w:p>
          <w:p w14:paraId="1498EAAC" w14:textId="6D8C8525" w:rsidR="00AD0EEE" w:rsidRPr="00AE091E" w:rsidRDefault="00AE091E" w:rsidP="00F64615">
            <w:pPr>
              <w:spacing w:before="0" w:after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  <w:sdt>
              <w:sdtPr>
                <w:rPr>
                  <w:rFonts w:ascii="Aptos" w:hAnsi="Aptos"/>
                  <w:color w:val="auto"/>
                  <w:sz w:val="24"/>
                  <w:szCs w:val="24"/>
                </w:rPr>
                <w:id w:val="-136721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615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ptos" w:hAnsi="Aptos"/>
                <w:color w:val="auto"/>
                <w:sz w:val="18"/>
                <w:szCs w:val="18"/>
              </w:rPr>
              <w:t xml:space="preserve"> </w:t>
            </w:r>
            <w:r w:rsidRPr="00AE091E">
              <w:rPr>
                <w:rFonts w:ascii="Aptos" w:hAnsi="Aptos"/>
                <w:color w:val="auto"/>
                <w:sz w:val="18"/>
                <w:szCs w:val="18"/>
              </w:rPr>
              <w:t>YES</w:t>
            </w:r>
          </w:p>
          <w:p w14:paraId="00F8AA98" w14:textId="77777777" w:rsidR="00AD0EEE" w:rsidRDefault="00AE091E" w:rsidP="00F64615">
            <w:pPr>
              <w:spacing w:before="0" w:after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  <w:sdt>
              <w:sdtPr>
                <w:rPr>
                  <w:rFonts w:ascii="Aptos" w:hAnsi="Aptos"/>
                  <w:color w:val="auto"/>
                  <w:sz w:val="24"/>
                  <w:szCs w:val="24"/>
                </w:rPr>
                <w:id w:val="-191823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091E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ptos" w:hAnsi="Aptos"/>
                <w:color w:val="auto"/>
                <w:sz w:val="18"/>
                <w:szCs w:val="18"/>
              </w:rPr>
              <w:t xml:space="preserve"> </w:t>
            </w:r>
            <w:r w:rsidRPr="00AE091E">
              <w:rPr>
                <w:rFonts w:ascii="Aptos" w:hAnsi="Aptos"/>
                <w:color w:val="auto"/>
                <w:sz w:val="18"/>
                <w:szCs w:val="18"/>
              </w:rPr>
              <w:t>NO</w:t>
            </w:r>
          </w:p>
          <w:p w14:paraId="6664B04E" w14:textId="1E712FBE" w:rsidR="00F64615" w:rsidRPr="00AD0EEE" w:rsidRDefault="00F64615" w:rsidP="00F64615">
            <w:pPr>
              <w:spacing w:before="0" w:after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11761BAA" w14:textId="77777777" w:rsidTr="00AD0EEE">
        <w:tc>
          <w:tcPr>
            <w:tcW w:w="3823" w:type="dxa"/>
          </w:tcPr>
          <w:p w14:paraId="2812417D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Children’s Officer Name</w:t>
            </w:r>
          </w:p>
        </w:tc>
        <w:tc>
          <w:tcPr>
            <w:tcW w:w="6945" w:type="dxa"/>
          </w:tcPr>
          <w:p w14:paraId="5F671AA5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48E313CA" w14:textId="77777777" w:rsidTr="00AD0EEE">
        <w:tc>
          <w:tcPr>
            <w:tcW w:w="3823" w:type="dxa"/>
          </w:tcPr>
          <w:p w14:paraId="7B0FF590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Children’s Officer Email</w:t>
            </w:r>
          </w:p>
        </w:tc>
        <w:tc>
          <w:tcPr>
            <w:tcW w:w="6945" w:type="dxa"/>
          </w:tcPr>
          <w:p w14:paraId="2E4C86FB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0CEB9616" w14:textId="77777777" w:rsidTr="00AD0EEE">
        <w:tc>
          <w:tcPr>
            <w:tcW w:w="3823" w:type="dxa"/>
          </w:tcPr>
          <w:p w14:paraId="4A7B0699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Children’s Officer Contact Number</w:t>
            </w:r>
          </w:p>
        </w:tc>
        <w:tc>
          <w:tcPr>
            <w:tcW w:w="6945" w:type="dxa"/>
          </w:tcPr>
          <w:p w14:paraId="6CB8E9BB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241CB617" w14:textId="77777777" w:rsidTr="00AD0EEE">
        <w:tc>
          <w:tcPr>
            <w:tcW w:w="3823" w:type="dxa"/>
          </w:tcPr>
          <w:p w14:paraId="44E973E1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945" w:type="dxa"/>
          </w:tcPr>
          <w:p w14:paraId="4B0F46D2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2E17C926" w14:textId="77777777" w:rsidTr="00AD0EEE">
        <w:tc>
          <w:tcPr>
            <w:tcW w:w="3823" w:type="dxa"/>
          </w:tcPr>
          <w:p w14:paraId="7C8254FD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Type of Club</w:t>
            </w:r>
          </w:p>
        </w:tc>
        <w:tc>
          <w:tcPr>
            <w:tcW w:w="6945" w:type="dxa"/>
          </w:tcPr>
          <w:p w14:paraId="2F035670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color w:val="auto"/>
                <w:sz w:val="18"/>
                <w:szCs w:val="18"/>
              </w:rPr>
              <w:t xml:space="preserve">Standalone </w:t>
            </w:r>
            <w:r w:rsidRPr="00E116FC">
              <w:rPr>
                <w:rFonts w:ascii="Aptos" w:hAnsi="Aptos"/>
                <w:b/>
                <w:bCs/>
                <w:color w:val="auto"/>
                <w:sz w:val="18"/>
                <w:szCs w:val="18"/>
                <w:highlight w:val="yellow"/>
                <w:u w:val="single"/>
              </w:rPr>
              <w:t>or</w:t>
            </w:r>
            <w:r w:rsidRPr="00606344">
              <w:rPr>
                <w:rFonts w:ascii="Aptos" w:hAnsi="Aptos"/>
                <w:color w:val="auto"/>
                <w:sz w:val="18"/>
                <w:szCs w:val="18"/>
              </w:rPr>
              <w:t xml:space="preserve"> Subcommittee </w:t>
            </w:r>
            <w:r w:rsidRPr="00E116FC">
              <w:rPr>
                <w:rFonts w:ascii="Aptos" w:hAnsi="Aptos"/>
                <w:b/>
                <w:bCs/>
                <w:color w:val="auto"/>
                <w:sz w:val="18"/>
                <w:szCs w:val="18"/>
                <w:highlight w:val="yellow"/>
                <w:u w:val="single"/>
              </w:rPr>
              <w:t>or</w:t>
            </w:r>
            <w:r w:rsidRPr="00606344">
              <w:rPr>
                <w:rFonts w:ascii="Aptos" w:hAnsi="Aptos"/>
                <w:color w:val="auto"/>
                <w:sz w:val="18"/>
                <w:szCs w:val="18"/>
              </w:rPr>
              <w:t xml:space="preserve"> One Club Model</w:t>
            </w:r>
          </w:p>
        </w:tc>
      </w:tr>
      <w:tr w:rsidR="00AD0EEE" w:rsidRPr="00377397" w14:paraId="425156F9" w14:textId="77777777" w:rsidTr="00AD0EEE">
        <w:tc>
          <w:tcPr>
            <w:tcW w:w="3823" w:type="dxa"/>
          </w:tcPr>
          <w:p w14:paraId="618C9510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Club Colours</w:t>
            </w:r>
          </w:p>
        </w:tc>
        <w:tc>
          <w:tcPr>
            <w:tcW w:w="6945" w:type="dxa"/>
          </w:tcPr>
          <w:p w14:paraId="693F73FB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4B6E753D" w14:textId="77777777" w:rsidTr="00AD0EEE">
        <w:tc>
          <w:tcPr>
            <w:tcW w:w="3823" w:type="dxa"/>
          </w:tcPr>
          <w:p w14:paraId="458272C9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Club Ground Name and address including Eircode</w:t>
            </w:r>
          </w:p>
        </w:tc>
        <w:tc>
          <w:tcPr>
            <w:tcW w:w="6945" w:type="dxa"/>
          </w:tcPr>
          <w:p w14:paraId="387A6B2D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</w:p>
        </w:tc>
      </w:tr>
      <w:tr w:rsidR="00AD0EEE" w:rsidRPr="00377397" w14:paraId="79220D4A" w14:textId="77777777" w:rsidTr="00AD0EEE">
        <w:trPr>
          <w:trHeight w:val="861"/>
        </w:trPr>
        <w:tc>
          <w:tcPr>
            <w:tcW w:w="10768" w:type="dxa"/>
            <w:gridSpan w:val="2"/>
          </w:tcPr>
          <w:p w14:paraId="67948178" w14:textId="77777777" w:rsidR="00AD0EEE" w:rsidRPr="00606344" w:rsidRDefault="00AD0EEE" w:rsidP="00AD0EEE">
            <w:pPr>
              <w:spacing w:after="0" w:line="240" w:lineRule="auto"/>
              <w:jc w:val="both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We agree to be bound by the rules and regulations of GAA Rounders and GAA.</w:t>
            </w:r>
          </w:p>
          <w:p w14:paraId="4737D067" w14:textId="77777777" w:rsidR="00AD0EEE" w:rsidRPr="00606344" w:rsidRDefault="00AD0EEE" w:rsidP="00AD0EEE">
            <w:pPr>
              <w:spacing w:after="0" w:line="240" w:lineRule="auto"/>
              <w:jc w:val="both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We agree to fully comply with GDPR.</w:t>
            </w:r>
          </w:p>
          <w:p w14:paraId="4342EA44" w14:textId="77777777" w:rsidR="00AD0EEE" w:rsidRPr="00606344" w:rsidRDefault="00AD0EEE" w:rsidP="00AD0EEE">
            <w:pPr>
              <w:spacing w:after="0" w:line="240" w:lineRule="auto"/>
              <w:jc w:val="both"/>
              <w:rPr>
                <w:rFonts w:ascii="Aptos" w:hAnsi="Aptos"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We agree to register all players and members of our club with GAA Rounders</w:t>
            </w:r>
            <w:r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 xml:space="preserve"> on Foireann</w:t>
            </w: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.</w:t>
            </w:r>
            <w:r w:rsidRPr="00606344">
              <w:rPr>
                <w:rFonts w:ascii="Aptos" w:hAnsi="Aptos"/>
                <w:color w:val="auto"/>
                <w:sz w:val="18"/>
                <w:szCs w:val="18"/>
              </w:rPr>
              <w:t xml:space="preserve"> </w:t>
            </w:r>
          </w:p>
        </w:tc>
      </w:tr>
      <w:tr w:rsidR="00AD0EEE" w:rsidRPr="00377397" w14:paraId="49303458" w14:textId="77777777" w:rsidTr="00AD0EEE">
        <w:trPr>
          <w:trHeight w:val="386"/>
        </w:trPr>
        <w:tc>
          <w:tcPr>
            <w:tcW w:w="3823" w:type="dxa"/>
          </w:tcPr>
          <w:p w14:paraId="2A64C0E0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Secretary &amp; Chairpersons Signature</w:t>
            </w:r>
          </w:p>
        </w:tc>
        <w:tc>
          <w:tcPr>
            <w:tcW w:w="6945" w:type="dxa"/>
          </w:tcPr>
          <w:p w14:paraId="764827EA" w14:textId="77777777" w:rsidR="00AD0EEE" w:rsidRPr="00606344" w:rsidRDefault="00AD0EEE" w:rsidP="00AD0EEE">
            <w:pPr>
              <w:spacing w:before="0" w:line="240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color w:val="auto"/>
                <w:sz w:val="18"/>
                <w:szCs w:val="18"/>
              </w:rPr>
              <w:t>/</w:t>
            </w:r>
          </w:p>
        </w:tc>
      </w:tr>
      <w:tr w:rsidR="00AD0EEE" w:rsidRPr="00377397" w14:paraId="1DEA8726" w14:textId="77777777" w:rsidTr="00AD0EEE">
        <w:tc>
          <w:tcPr>
            <w:tcW w:w="3823" w:type="dxa"/>
          </w:tcPr>
          <w:p w14:paraId="5954E304" w14:textId="77777777" w:rsidR="00AD0EEE" w:rsidRPr="00606344" w:rsidRDefault="00AD0EEE" w:rsidP="00AD0EEE">
            <w:pPr>
              <w:spacing w:before="0"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b/>
                <w:bCs/>
                <w:color w:val="auto"/>
                <w:sz w:val="18"/>
                <w:szCs w:val="18"/>
              </w:rPr>
              <w:t>Date</w:t>
            </w:r>
          </w:p>
        </w:tc>
        <w:tc>
          <w:tcPr>
            <w:tcW w:w="6945" w:type="dxa"/>
          </w:tcPr>
          <w:p w14:paraId="2896027F" w14:textId="77777777" w:rsidR="00AD0EEE" w:rsidRPr="00606344" w:rsidRDefault="00AD0EEE" w:rsidP="00AD0EEE">
            <w:pPr>
              <w:spacing w:before="0" w:line="240" w:lineRule="auto"/>
              <w:jc w:val="center"/>
              <w:rPr>
                <w:rFonts w:ascii="Aptos" w:hAnsi="Aptos"/>
                <w:color w:val="auto"/>
                <w:sz w:val="18"/>
                <w:szCs w:val="18"/>
              </w:rPr>
            </w:pPr>
            <w:r w:rsidRPr="00606344">
              <w:rPr>
                <w:rFonts w:ascii="Aptos" w:hAnsi="Aptos"/>
                <w:color w:val="auto"/>
                <w:sz w:val="18"/>
                <w:szCs w:val="18"/>
              </w:rPr>
              <w:t>/</w:t>
            </w:r>
          </w:p>
        </w:tc>
      </w:tr>
    </w:tbl>
    <w:p w14:paraId="27906B45" w14:textId="77777777" w:rsidR="00377B11" w:rsidRPr="00606344" w:rsidRDefault="00377B11" w:rsidP="00606344">
      <w:pPr>
        <w:jc w:val="both"/>
        <w:rPr>
          <w:b/>
          <w:bCs/>
        </w:rPr>
      </w:pPr>
    </w:p>
    <w:p w14:paraId="30D678CE" w14:textId="77777777" w:rsidR="00606344" w:rsidRPr="00BC4F2E" w:rsidRDefault="00606344" w:rsidP="00BC4F2E">
      <w:pPr>
        <w:jc w:val="both"/>
        <w:rPr>
          <w:b/>
          <w:bCs/>
          <w:sz w:val="18"/>
          <w:szCs w:val="18"/>
        </w:rPr>
      </w:pPr>
    </w:p>
    <w:p w14:paraId="0EEC5028" w14:textId="77777777" w:rsidR="00E116FC" w:rsidRDefault="00E116FC" w:rsidP="00606344">
      <w:pPr>
        <w:pStyle w:val="ListParagraph"/>
        <w:ind w:left="-2268"/>
        <w:jc w:val="both"/>
        <w:rPr>
          <w:b/>
          <w:bCs/>
          <w:sz w:val="18"/>
          <w:szCs w:val="18"/>
        </w:rPr>
      </w:pPr>
    </w:p>
    <w:p w14:paraId="79B86177" w14:textId="096FD724" w:rsidR="00377B11" w:rsidRPr="00AA16BB" w:rsidRDefault="00377B11" w:rsidP="00377B11">
      <w:pPr>
        <w:pStyle w:val="ListParagraph"/>
        <w:numPr>
          <w:ilvl w:val="0"/>
          <w:numId w:val="1"/>
        </w:numPr>
        <w:ind w:left="-2268" w:hanging="284"/>
        <w:jc w:val="both"/>
        <w:rPr>
          <w:b/>
          <w:bCs/>
          <w:sz w:val="18"/>
          <w:szCs w:val="18"/>
        </w:rPr>
      </w:pPr>
      <w:r w:rsidRPr="00AA16BB">
        <w:rPr>
          <w:b/>
          <w:bCs/>
          <w:sz w:val="18"/>
          <w:szCs w:val="18"/>
        </w:rPr>
        <w:t>Please direct transfer</w:t>
      </w:r>
      <w:r w:rsidR="00BC4F2E">
        <w:rPr>
          <w:b/>
          <w:bCs/>
          <w:sz w:val="18"/>
          <w:szCs w:val="18"/>
        </w:rPr>
        <w:t xml:space="preserve"> affiliation</w:t>
      </w:r>
      <w:r w:rsidRPr="00AA16BB">
        <w:rPr>
          <w:b/>
          <w:bCs/>
          <w:sz w:val="18"/>
          <w:szCs w:val="18"/>
        </w:rPr>
        <w:t xml:space="preserve"> funds </w:t>
      </w:r>
      <w:r w:rsidR="00BC4F2E">
        <w:rPr>
          <w:b/>
          <w:bCs/>
          <w:sz w:val="18"/>
          <w:szCs w:val="18"/>
        </w:rPr>
        <w:t xml:space="preserve">of </w:t>
      </w:r>
      <w:r w:rsidRPr="00AA16BB">
        <w:rPr>
          <w:b/>
          <w:bCs/>
          <w:sz w:val="18"/>
          <w:szCs w:val="18"/>
        </w:rPr>
        <w:t>€</w:t>
      </w:r>
      <w:r w:rsidR="00BC4F2E">
        <w:rPr>
          <w:b/>
          <w:bCs/>
          <w:sz w:val="18"/>
          <w:szCs w:val="18"/>
        </w:rPr>
        <w:t>20</w:t>
      </w:r>
      <w:r w:rsidRPr="00AA16BB">
        <w:rPr>
          <w:b/>
          <w:bCs/>
          <w:sz w:val="18"/>
          <w:szCs w:val="18"/>
        </w:rPr>
        <w:t>0</w:t>
      </w:r>
    </w:p>
    <w:p w14:paraId="3201BEB8" w14:textId="3FA781AD" w:rsidR="00917A07" w:rsidRDefault="00377B11" w:rsidP="00917A07">
      <w:pPr>
        <w:pStyle w:val="ListParagraph"/>
        <w:numPr>
          <w:ilvl w:val="0"/>
          <w:numId w:val="1"/>
        </w:numPr>
        <w:ind w:left="-2268" w:hanging="284"/>
        <w:jc w:val="both"/>
        <w:rPr>
          <w:b/>
          <w:bCs/>
          <w:sz w:val="18"/>
          <w:szCs w:val="18"/>
        </w:rPr>
      </w:pPr>
      <w:r w:rsidRPr="00AA16BB">
        <w:rPr>
          <w:b/>
          <w:bCs/>
          <w:sz w:val="18"/>
          <w:szCs w:val="18"/>
        </w:rPr>
        <w:t xml:space="preserve">Please let the </w:t>
      </w:r>
      <w:r w:rsidR="00AA16BB" w:rsidRPr="00AA16BB">
        <w:rPr>
          <w:b/>
          <w:bCs/>
          <w:sz w:val="18"/>
          <w:szCs w:val="18"/>
        </w:rPr>
        <w:t>T</w:t>
      </w:r>
      <w:r w:rsidRPr="00AA16BB">
        <w:rPr>
          <w:b/>
          <w:bCs/>
          <w:sz w:val="18"/>
          <w:szCs w:val="18"/>
        </w:rPr>
        <w:t xml:space="preserve">reasurer </w:t>
      </w:r>
      <w:r w:rsidR="00AA16BB" w:rsidRPr="00AA16BB">
        <w:rPr>
          <w:b/>
          <w:bCs/>
          <w:sz w:val="18"/>
          <w:szCs w:val="18"/>
        </w:rPr>
        <w:t xml:space="preserve">&amp; Secretary </w:t>
      </w:r>
      <w:r w:rsidR="00033DF8">
        <w:rPr>
          <w:b/>
          <w:bCs/>
          <w:sz w:val="18"/>
          <w:szCs w:val="18"/>
        </w:rPr>
        <w:t>k</w:t>
      </w:r>
      <w:r w:rsidRPr="00AA16BB">
        <w:rPr>
          <w:b/>
          <w:bCs/>
          <w:sz w:val="18"/>
          <w:szCs w:val="18"/>
        </w:rPr>
        <w:t>now how much and when you transferred it</w:t>
      </w:r>
      <w:r w:rsidR="00917A07" w:rsidRPr="00AA16BB">
        <w:rPr>
          <w:b/>
          <w:bCs/>
          <w:sz w:val="18"/>
          <w:szCs w:val="18"/>
        </w:rPr>
        <w:t xml:space="preserve">: </w:t>
      </w:r>
      <w:hyperlink r:id="rId11" w:history="1">
        <w:r w:rsidR="00917A07" w:rsidRPr="00AA16BB">
          <w:rPr>
            <w:rStyle w:val="Hyperlink"/>
            <w:b/>
            <w:bCs/>
            <w:sz w:val="18"/>
            <w:szCs w:val="18"/>
          </w:rPr>
          <w:t>Treasurer.Rounders@gaa.ie</w:t>
        </w:r>
      </w:hyperlink>
      <w:r w:rsidR="00AA16BB">
        <w:rPr>
          <w:b/>
          <w:bCs/>
          <w:sz w:val="18"/>
          <w:szCs w:val="18"/>
        </w:rPr>
        <w:t xml:space="preserve"> </w:t>
      </w:r>
      <w:hyperlink r:id="rId12" w:history="1">
        <w:r w:rsidR="00AA16BB" w:rsidRPr="00FE46F2">
          <w:rPr>
            <w:rStyle w:val="Hyperlink"/>
            <w:b/>
            <w:bCs/>
            <w:sz w:val="18"/>
            <w:szCs w:val="18"/>
          </w:rPr>
          <w:t>Secretary.Rounders@gaa.ie</w:t>
        </w:r>
      </w:hyperlink>
    </w:p>
    <w:p w14:paraId="19921B2D" w14:textId="5A12F099" w:rsidR="00377B11" w:rsidRPr="00AD0EEE" w:rsidRDefault="00377B11" w:rsidP="00AA16BB">
      <w:pPr>
        <w:pStyle w:val="ListParagraph"/>
        <w:numPr>
          <w:ilvl w:val="0"/>
          <w:numId w:val="1"/>
        </w:numPr>
        <w:ind w:left="-2268" w:hanging="284"/>
        <w:jc w:val="both"/>
        <w:rPr>
          <w:b/>
          <w:bCs/>
          <w:sz w:val="18"/>
          <w:szCs w:val="18"/>
          <w:highlight w:val="yellow"/>
        </w:rPr>
      </w:pPr>
      <w:r w:rsidRPr="00AD0EEE">
        <w:rPr>
          <w:b/>
          <w:bCs/>
          <w:sz w:val="18"/>
          <w:szCs w:val="18"/>
          <w:highlight w:val="yellow"/>
        </w:rPr>
        <w:t xml:space="preserve">Please ensure your club has registered </w:t>
      </w:r>
      <w:r w:rsidR="006019D9" w:rsidRPr="00AD0EEE">
        <w:rPr>
          <w:b/>
          <w:bCs/>
          <w:sz w:val="18"/>
          <w:szCs w:val="18"/>
          <w:highlight w:val="yellow"/>
        </w:rPr>
        <w:t>nine (</w:t>
      </w:r>
      <w:r w:rsidRPr="00AD0EEE">
        <w:rPr>
          <w:b/>
          <w:bCs/>
          <w:sz w:val="18"/>
          <w:szCs w:val="18"/>
          <w:highlight w:val="yellow"/>
        </w:rPr>
        <w:t>9</w:t>
      </w:r>
      <w:r w:rsidR="00606344" w:rsidRPr="00AD0EEE">
        <w:rPr>
          <w:b/>
          <w:bCs/>
          <w:sz w:val="18"/>
          <w:szCs w:val="18"/>
          <w:highlight w:val="yellow"/>
        </w:rPr>
        <w:t>)</w:t>
      </w:r>
      <w:r w:rsidRPr="00AD0EEE">
        <w:rPr>
          <w:b/>
          <w:bCs/>
          <w:sz w:val="18"/>
          <w:szCs w:val="18"/>
          <w:highlight w:val="yellow"/>
        </w:rPr>
        <w:t xml:space="preserve"> players </w:t>
      </w:r>
      <w:r w:rsidR="00606344" w:rsidRPr="00AD0EEE">
        <w:rPr>
          <w:b/>
          <w:bCs/>
          <w:sz w:val="18"/>
          <w:szCs w:val="18"/>
          <w:highlight w:val="yellow"/>
        </w:rPr>
        <w:t xml:space="preserve">on Foireann </w:t>
      </w:r>
      <w:r w:rsidRPr="00AD0EEE">
        <w:rPr>
          <w:b/>
          <w:bCs/>
          <w:sz w:val="18"/>
          <w:szCs w:val="18"/>
          <w:highlight w:val="yellow"/>
        </w:rPr>
        <w:t xml:space="preserve">along with this affiliation. </w:t>
      </w:r>
    </w:p>
    <w:p w14:paraId="458E99F2" w14:textId="187AF220" w:rsidR="003F73A0" w:rsidRPr="00AA16BB" w:rsidRDefault="00804E92" w:rsidP="00377B11">
      <w:pPr>
        <w:pStyle w:val="ListParagraph"/>
        <w:numPr>
          <w:ilvl w:val="0"/>
          <w:numId w:val="1"/>
        </w:numPr>
        <w:ind w:left="-2268" w:hanging="284"/>
        <w:jc w:val="both"/>
        <w:rPr>
          <w:b/>
          <w:bCs/>
          <w:sz w:val="18"/>
          <w:szCs w:val="18"/>
        </w:rPr>
      </w:pPr>
      <w:r w:rsidRPr="00AA16BB">
        <w:rPr>
          <w:noProof/>
          <w:sz w:val="18"/>
          <w:szCs w:val="18"/>
        </w:rPr>
        <w:drawing>
          <wp:anchor distT="0" distB="0" distL="114300" distR="114300" simplePos="0" relativeHeight="251703296" behindDoc="0" locked="0" layoutInCell="1" allowOverlap="1" wp14:anchorId="5AC48D1D" wp14:editId="040B13E8">
            <wp:simplePos x="0" y="0"/>
            <wp:positionH relativeFrom="margin">
              <wp:posOffset>1717711</wp:posOffset>
            </wp:positionH>
            <wp:positionV relativeFrom="page">
              <wp:posOffset>9566694</wp:posOffset>
            </wp:positionV>
            <wp:extent cx="568960" cy="321310"/>
            <wp:effectExtent l="0" t="0" r="2540" b="2540"/>
            <wp:wrapNone/>
            <wp:docPr id="1611412920" name="Picture 1611412920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27621" name="Picture 1" descr="A black and white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6BB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04320" behindDoc="0" locked="0" layoutInCell="1" allowOverlap="1" wp14:anchorId="7139CC8F" wp14:editId="02B99C8B">
            <wp:simplePos x="0" y="0"/>
            <wp:positionH relativeFrom="column">
              <wp:posOffset>2347439</wp:posOffset>
            </wp:positionH>
            <wp:positionV relativeFrom="page">
              <wp:posOffset>9454551</wp:posOffset>
            </wp:positionV>
            <wp:extent cx="3061970" cy="519430"/>
            <wp:effectExtent l="0" t="0" r="5080" b="0"/>
            <wp:wrapNone/>
            <wp:docPr id="1671575252" name="Picture 1" descr="A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575252" name="Picture 1" descr="A blue rectangle with white text&#10;&#10;Description automatically generated"/>
                    <pic:cNvPicPr/>
                  </pic:nvPicPr>
                  <pic:blipFill>
                    <a:blip r:embed="rId1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B11" w:rsidRPr="00AA16BB">
        <w:rPr>
          <w:b/>
          <w:bCs/>
          <w:sz w:val="18"/>
          <w:szCs w:val="18"/>
        </w:rPr>
        <w:t xml:space="preserve">Cheques need to be made out to ‘GAA’ and paid directly into GAA account at any AIB Branch. Cash can be paid in directly too. </w:t>
      </w:r>
      <w:r w:rsidR="00033DF8" w:rsidRPr="00AA16BB">
        <w:rPr>
          <w:b/>
          <w:bCs/>
          <w:sz w:val="18"/>
          <w:szCs w:val="18"/>
        </w:rPr>
        <w:t>Evidence</w:t>
      </w:r>
      <w:r w:rsidR="00AA16BB" w:rsidRPr="00AA16BB">
        <w:rPr>
          <w:b/>
          <w:bCs/>
          <w:sz w:val="18"/>
          <w:szCs w:val="18"/>
        </w:rPr>
        <w:t xml:space="preserve"> of transfer can be </w:t>
      </w:r>
      <w:r w:rsidR="00377B11" w:rsidRPr="00AA16BB">
        <w:rPr>
          <w:b/>
          <w:bCs/>
          <w:sz w:val="18"/>
          <w:szCs w:val="18"/>
        </w:rPr>
        <w:t>photograph</w:t>
      </w:r>
      <w:r w:rsidR="00AA16BB" w:rsidRPr="00AA16BB">
        <w:rPr>
          <w:b/>
          <w:bCs/>
          <w:sz w:val="18"/>
          <w:szCs w:val="18"/>
        </w:rPr>
        <w:t>ed</w:t>
      </w:r>
      <w:r w:rsidR="00377B11" w:rsidRPr="00AA16BB">
        <w:rPr>
          <w:b/>
          <w:bCs/>
          <w:sz w:val="18"/>
          <w:szCs w:val="18"/>
        </w:rPr>
        <w:t xml:space="preserve"> and forward it to the treasurer</w:t>
      </w:r>
      <w:r w:rsidR="006F5536" w:rsidRPr="00AA16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9645CE" wp14:editId="0B00E673">
                <wp:simplePos x="0" y="0"/>
                <wp:positionH relativeFrom="column">
                  <wp:posOffset>6713806</wp:posOffset>
                </wp:positionH>
                <wp:positionV relativeFrom="paragraph">
                  <wp:posOffset>-5629470</wp:posOffset>
                </wp:positionV>
                <wp:extent cx="666550" cy="565346"/>
                <wp:effectExtent l="0" t="0" r="0" b="6350"/>
                <wp:wrapNone/>
                <wp:docPr id="40" name="Ova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0" cy="565346"/>
                        </a:xfrm>
                        <a:prstGeom prst="hexagon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alpha val="20000"/>
                              </a:schemeClr>
                            </a:gs>
                            <a:gs pos="100000">
                              <a:schemeClr val="accent2">
                                <a:alpha val="20000"/>
                              </a:schemeClr>
                            </a:gs>
                          </a:gsLst>
                          <a:lin ang="0" scaled="1"/>
                        </a:gra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16F2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Oval 11" o:spid="_x0000_s1026" type="#_x0000_t9" alt="&quot;&quot;" style="position:absolute;margin-left:528.65pt;margin-top:-443.25pt;width:52.5pt;height:4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" adj="4580" fillcolor="#549e39 [3204]" stroked="f" strokeweight=".5pt">
                <v:fill opacity="13107f" color2="#8ab833 [3205]" o:opacity2="13107f" angle="90" focus="100%" type="gradient"/>
                <v:stroke dashstyle="1 1"/>
              </v:shape>
            </w:pict>
          </mc:Fallback>
        </mc:AlternateContent>
      </w:r>
      <w:r w:rsidR="00AA16BB" w:rsidRPr="00AA16BB">
        <w:rPr>
          <w:b/>
          <w:bCs/>
          <w:sz w:val="18"/>
          <w:szCs w:val="18"/>
        </w:rPr>
        <w:t xml:space="preserve"> &amp; secretary.</w:t>
      </w:r>
    </w:p>
    <w:sectPr w:rsidR="003F73A0" w:rsidRPr="00AA16BB" w:rsidSect="00377B11">
      <w:headerReference w:type="default" r:id="rId15"/>
      <w:footerReference w:type="default" r:id="rId16"/>
      <w:pgSz w:w="12240" w:h="15840"/>
      <w:pgMar w:top="1440" w:right="720" w:bottom="0" w:left="35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8E556" w14:textId="77777777" w:rsidR="00293F2A" w:rsidRDefault="00293F2A" w:rsidP="00A73962">
      <w:pPr>
        <w:spacing w:before="0" w:after="0" w:line="240" w:lineRule="auto"/>
      </w:pPr>
      <w:r>
        <w:separator/>
      </w:r>
    </w:p>
  </w:endnote>
  <w:endnote w:type="continuationSeparator" w:id="0">
    <w:p w14:paraId="3C6458CB" w14:textId="77777777" w:rsidR="00293F2A" w:rsidRDefault="00293F2A" w:rsidP="00A739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0774" w14:textId="77777777" w:rsidR="0061783A" w:rsidRDefault="00EA61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DEE7A9" wp14:editId="7569E6A1">
              <wp:simplePos x="0" y="0"/>
              <wp:positionH relativeFrom="column">
                <wp:posOffset>-1844675</wp:posOffset>
              </wp:positionH>
              <wp:positionV relativeFrom="paragraph">
                <wp:posOffset>-1473200</wp:posOffset>
              </wp:positionV>
              <wp:extent cx="0" cy="2030095"/>
              <wp:effectExtent l="0" t="0" r="38100" b="27305"/>
              <wp:wrapNone/>
              <wp:docPr id="31" name="Straight Connector 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3009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alpha val="7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679603" id="Straight Connector 31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5.25pt,-116pt" to="-145.2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" strokecolor="#8ab833 [3205]" strokeweight="1.5pt">
              <v:stroke opacity="46003f" joinstyle="miter"/>
            </v:line>
          </w:pict>
        </mc:Fallback>
      </mc:AlternateContent>
    </w:r>
    <w:r w:rsidR="0061783A" w:rsidRPr="006F553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C19D14" wp14:editId="70B40C5D">
              <wp:simplePos x="0" y="0"/>
              <wp:positionH relativeFrom="column">
                <wp:posOffset>-1440873</wp:posOffset>
              </wp:positionH>
              <wp:positionV relativeFrom="paragraph">
                <wp:posOffset>-454660</wp:posOffset>
              </wp:positionV>
              <wp:extent cx="666550" cy="565346"/>
              <wp:effectExtent l="0" t="0" r="0" b="6350"/>
              <wp:wrapNone/>
              <wp:docPr id="36" name="Oval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550" cy="565346"/>
                      </a:xfrm>
                      <a:prstGeom prst="hexagon">
                        <a:avLst/>
                      </a:prstGeom>
                      <a:gradFill>
                        <a:gsLst>
                          <a:gs pos="0">
                            <a:schemeClr val="accent1">
                              <a:alpha val="20000"/>
                            </a:schemeClr>
                          </a:gs>
                          <a:gs pos="100000">
                            <a:schemeClr val="accent2">
                              <a:alpha val="20000"/>
                            </a:schemeClr>
                          </a:gs>
                        </a:gsLst>
                        <a:lin ang="0" scaled="1"/>
                      </a:gradFill>
                      <a:ln w="6350">
                        <a:noFill/>
                        <a:prstDash val="sysDot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C7193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Oval 11" o:spid="_x0000_s1026" type="#_x0000_t9" alt="&quot;&quot;" style="position:absolute;margin-left:-113.45pt;margin-top:-35.8pt;width:52.5pt;height:4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" adj="4580" fillcolor="#549e39 [3204]" stroked="f" strokeweight=".5pt">
              <v:fill opacity="13107f" color2="#8ab833 [3205]" o:opacity2="13107f" angle="90" focus="100%" type="gradient"/>
              <v:stroke dashstyle="1 1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C804D" w14:textId="77777777" w:rsidR="00293F2A" w:rsidRDefault="00293F2A" w:rsidP="00A73962">
      <w:pPr>
        <w:spacing w:before="0" w:after="0" w:line="240" w:lineRule="auto"/>
      </w:pPr>
      <w:r>
        <w:separator/>
      </w:r>
    </w:p>
  </w:footnote>
  <w:footnote w:type="continuationSeparator" w:id="0">
    <w:p w14:paraId="72DF7B88" w14:textId="77777777" w:rsidR="00293F2A" w:rsidRDefault="00293F2A" w:rsidP="00A739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6ED85" w14:textId="234C8BA1" w:rsidR="00A73962" w:rsidRDefault="005E69B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95D85F2" wp14:editId="25EC0756">
              <wp:simplePos x="0" y="0"/>
              <wp:positionH relativeFrom="column">
                <wp:posOffset>-1863725</wp:posOffset>
              </wp:positionH>
              <wp:positionV relativeFrom="margin">
                <wp:posOffset>-917575</wp:posOffset>
              </wp:positionV>
              <wp:extent cx="7425690" cy="1132840"/>
              <wp:effectExtent l="0" t="57150" r="22860" b="48260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25690" cy="1132840"/>
                        <a:chOff x="422030" y="-2949"/>
                        <a:chExt cx="7425938" cy="1134762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422030" y="-2949"/>
                          <a:ext cx="2792437" cy="514392"/>
                        </a:xfrm>
                        <a:custGeom>
                          <a:avLst/>
                          <a:gdLst>
                            <a:gd name="connsiteX0" fmla="*/ 0 w 2778276"/>
                            <a:gd name="connsiteY0" fmla="*/ 0 h 471777"/>
                            <a:gd name="connsiteX1" fmla="*/ 2778276 w 2778276"/>
                            <a:gd name="connsiteY1" fmla="*/ 0 h 471777"/>
                            <a:gd name="connsiteX2" fmla="*/ 2778276 w 2778276"/>
                            <a:gd name="connsiteY2" fmla="*/ 471777 h 471777"/>
                            <a:gd name="connsiteX3" fmla="*/ 0 w 2778276"/>
                            <a:gd name="connsiteY3" fmla="*/ 471777 h 471777"/>
                            <a:gd name="connsiteX4" fmla="*/ 0 w 2778276"/>
                            <a:gd name="connsiteY4" fmla="*/ 0 h 471777"/>
                            <a:gd name="connsiteX0" fmla="*/ 0 w 2778276"/>
                            <a:gd name="connsiteY0" fmla="*/ 0 h 499912"/>
                            <a:gd name="connsiteX1" fmla="*/ 2778276 w 2778276"/>
                            <a:gd name="connsiteY1" fmla="*/ 0 h 499912"/>
                            <a:gd name="connsiteX2" fmla="*/ 2778276 w 2778276"/>
                            <a:gd name="connsiteY2" fmla="*/ 471777 h 499912"/>
                            <a:gd name="connsiteX3" fmla="*/ 576775 w 2778276"/>
                            <a:gd name="connsiteY3" fmla="*/ 499912 h 499912"/>
                            <a:gd name="connsiteX4" fmla="*/ 0 w 2778276"/>
                            <a:gd name="connsiteY4" fmla="*/ 0 h 499912"/>
                            <a:gd name="connsiteX0" fmla="*/ 0 w 2792344"/>
                            <a:gd name="connsiteY0" fmla="*/ 0 h 514001"/>
                            <a:gd name="connsiteX1" fmla="*/ 2778276 w 2792344"/>
                            <a:gd name="connsiteY1" fmla="*/ 0 h 514001"/>
                            <a:gd name="connsiteX2" fmla="*/ 2792344 w 2792344"/>
                            <a:gd name="connsiteY2" fmla="*/ 514001 h 514001"/>
                            <a:gd name="connsiteX3" fmla="*/ 576775 w 2792344"/>
                            <a:gd name="connsiteY3" fmla="*/ 499912 h 514001"/>
                            <a:gd name="connsiteX4" fmla="*/ 0 w 2792344"/>
                            <a:gd name="connsiteY4" fmla="*/ 0 h 5140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92344" h="514001">
                              <a:moveTo>
                                <a:pt x="0" y="0"/>
                              </a:moveTo>
                              <a:lnTo>
                                <a:pt x="2778276" y="0"/>
                              </a:lnTo>
                              <a:lnTo>
                                <a:pt x="2792344" y="514001"/>
                              </a:lnTo>
                              <a:lnTo>
                                <a:pt x="576775" y="49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2138744" y="-2949"/>
                          <a:ext cx="5709224" cy="1134762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A82BD" w14:textId="2357A099" w:rsidR="00F71304" w:rsidRPr="0021194F" w:rsidRDefault="005E69B2" w:rsidP="00167F92">
                            <w:pPr>
                              <w:spacing w:line="240" w:lineRule="auto"/>
                              <w:jc w:val="center"/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aramond" w:eastAsia="Arial" w:hAnsi="Garamond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F22ABD" w:rsidRPr="0021194F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Cumann Lúthchleas Gael</w:t>
                            </w:r>
                          </w:p>
                          <w:p w14:paraId="078B7226" w14:textId="78523120" w:rsidR="00F22ABD" w:rsidRPr="0021194F" w:rsidRDefault="005E69B2" w:rsidP="00167F92">
                            <w:pPr>
                              <w:spacing w:line="240" w:lineRule="auto"/>
                              <w:jc w:val="center"/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1194F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F22ABD" w:rsidRPr="0021194F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Comhairle Cluiche Corr na hÉireann</w:t>
                            </w:r>
                          </w:p>
                          <w:p w14:paraId="7ADF936D" w14:textId="53462585" w:rsidR="00F22ABD" w:rsidRPr="0021194F" w:rsidRDefault="005E69B2" w:rsidP="00167F92">
                            <w:pPr>
                              <w:spacing w:line="240" w:lineRule="auto"/>
                              <w:jc w:val="center"/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1194F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F22ABD" w:rsidRPr="0021194F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GAA Rounders Club Affiliation 202</w:t>
                            </w:r>
                            <w:r w:rsidR="00A066B2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D668D84" w14:textId="77777777" w:rsidR="00F22ABD" w:rsidRDefault="00F22ABD" w:rsidP="00F22A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5D85F2" id="Group 10" o:spid="_x0000_s1026" alt="&quot;&quot;" style="position:absolute;margin-left:-146.75pt;margin-top:-72.25pt;width:584.7pt;height:89.2pt;z-index:251672576;mso-position-vertical-relative:margin;mso-width-relative:margin;mso-height-relative:margin" coordorigin="4220,-29" coordsize="74259,1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">
              <v:shape id="Rectangle 1" o:spid="_x0000_s1027" style="position:absolute;left:4220;top:-29;width:27924;height:5143;visibility:visible;mso-wrap-style:square;v-text-anchor:middle" coordsize="2792344,5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" path="m,l2778276,r14068,514001l576775,499912,,xe" fillcolor="#7f7f7f [1612]" stroked="f" strokeweight="1pt">
                <v:stroke joinstyle="miter"/>
                <v:path arrowok="t" o:connecttype="custom" o:connectlocs="0,0;2778369,0;2792437,514392;576794,500292;0,0" o:connectangles="0,0,0,0,0"/>
              </v:shape>
              <v:shape id="Rectangle 2" o:spid="_x0000_s1028" style="position:absolute;left:21387;top:-29;width:57092;height:11347;visibility:visible;mso-wrap-style:square;v-text-anchor:middle" coordsize="40005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" adj="-11796480,,5400" path="m,l4000500,r,800100l792480,800100,,xe" fillcolor="#549e39 [3204]" stroked="f" strokeweight="1pt">
                <v:fill color2="#8ab833 [3205]" rotate="t" focus="100%" type="gradient"/>
                <v:stroke joinstyle="miter"/>
                <v:shadow on="t" color="black" opacity="26214f" origin=".5" offset="-3pt,0"/>
                <v:formulas/>
                <v:path arrowok="t" o:connecttype="custom" o:connectlocs="0,0;5709224,0;5709224,1134762;1130970,1134762;0,0" o:connectangles="0,0,0,0,0" textboxrect="0,0,4000500,800100"/>
                <v:textbox>
                  <w:txbxContent>
                    <w:p w14:paraId="539A82BD" w14:textId="2357A099" w:rsidR="00F71304" w:rsidRPr="0021194F" w:rsidRDefault="005E69B2" w:rsidP="00167F92">
                      <w:pPr>
                        <w:spacing w:line="240" w:lineRule="auto"/>
                        <w:jc w:val="center"/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Garamond" w:eastAsia="Arial" w:hAnsi="Garamond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     </w:t>
                      </w:r>
                      <w:r w:rsidR="00F22ABD" w:rsidRPr="0021194F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Cumann Lúthchleas Gael</w:t>
                      </w:r>
                    </w:p>
                    <w:p w14:paraId="078B7226" w14:textId="78523120" w:rsidR="00F22ABD" w:rsidRPr="0021194F" w:rsidRDefault="005E69B2" w:rsidP="00167F92">
                      <w:pPr>
                        <w:spacing w:line="240" w:lineRule="auto"/>
                        <w:jc w:val="center"/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1194F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        </w:t>
                      </w:r>
                      <w:r w:rsidR="00F22ABD" w:rsidRPr="0021194F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Comhairle Cluiche Corr na hÉireann</w:t>
                      </w:r>
                    </w:p>
                    <w:p w14:paraId="7ADF936D" w14:textId="53462585" w:rsidR="00F22ABD" w:rsidRPr="0021194F" w:rsidRDefault="005E69B2" w:rsidP="00167F92">
                      <w:pPr>
                        <w:spacing w:line="240" w:lineRule="auto"/>
                        <w:jc w:val="center"/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1194F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        </w:t>
                      </w:r>
                      <w:r w:rsidR="00F22ABD" w:rsidRPr="0021194F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GAA Rounders Club Affiliation 202</w:t>
                      </w:r>
                      <w:r w:rsidR="00A066B2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</w:p>
                    <w:p w14:paraId="7D668D84" w14:textId="77777777" w:rsidR="00F22ABD" w:rsidRDefault="00F22ABD" w:rsidP="00F22ABD">
                      <w:pPr>
                        <w:jc w:val="center"/>
                      </w:pPr>
                    </w:p>
                  </w:txbxContent>
                </v:textbox>
              </v:shape>
              <w10:wrap anchory="margin"/>
            </v:group>
          </w:pict>
        </mc:Fallback>
      </mc:AlternateContent>
    </w:r>
    <w:r w:rsidR="005E49C0">
      <w:rPr>
        <w:noProof/>
      </w:rPr>
      <w:drawing>
        <wp:anchor distT="0" distB="0" distL="114300" distR="114300" simplePos="0" relativeHeight="251675648" behindDoc="0" locked="0" layoutInCell="1" allowOverlap="1" wp14:anchorId="46DDA3DB" wp14:editId="619BF15C">
          <wp:simplePos x="0" y="0"/>
          <wp:positionH relativeFrom="margin">
            <wp:posOffset>-1198449</wp:posOffset>
          </wp:positionH>
          <wp:positionV relativeFrom="paragraph">
            <wp:posOffset>120326</wp:posOffset>
          </wp:positionV>
          <wp:extent cx="914859" cy="517094"/>
          <wp:effectExtent l="0" t="0" r="0" b="0"/>
          <wp:wrapNone/>
          <wp:docPr id="54020128" name="Picture 54020128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227621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859" cy="517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9C0">
      <w:rPr>
        <w:noProof/>
      </w:rPr>
      <w:drawing>
        <wp:anchor distT="0" distB="0" distL="114300" distR="114300" simplePos="0" relativeHeight="251674624" behindDoc="0" locked="0" layoutInCell="1" allowOverlap="1" wp14:anchorId="689370B3" wp14:editId="6E6A25A7">
          <wp:simplePos x="0" y="0"/>
          <wp:positionH relativeFrom="margin">
            <wp:posOffset>-163674</wp:posOffset>
          </wp:positionH>
          <wp:positionV relativeFrom="page">
            <wp:posOffset>542865</wp:posOffset>
          </wp:positionV>
          <wp:extent cx="541487" cy="541487"/>
          <wp:effectExtent l="0" t="0" r="0" b="0"/>
          <wp:wrapNone/>
          <wp:docPr id="1604481775" name="Picture 1604481775" descr="GAA Rounders | D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A Rounders | Dubl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1487" cy="54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11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203031" wp14:editId="7CB7C06F">
              <wp:simplePos x="0" y="0"/>
              <wp:positionH relativeFrom="column">
                <wp:posOffset>-1892300</wp:posOffset>
              </wp:positionH>
              <wp:positionV relativeFrom="paragraph">
                <wp:posOffset>318135</wp:posOffset>
              </wp:positionV>
              <wp:extent cx="0" cy="2030095"/>
              <wp:effectExtent l="0" t="0" r="38100" b="27305"/>
              <wp:wrapNone/>
              <wp:docPr id="12" name="Straight Connector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3009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alpha val="7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F258FC" id="Straight Connector 12" o:spid="_x0000_s1026" alt="&quot;&quot;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pt,25.05pt" to="-149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" strokecolor="#8ab833 [3205]" strokeweight="1.5pt">
              <v:stroke opacity="46003f" joinstyle="miter"/>
            </v:line>
          </w:pict>
        </mc:Fallback>
      </mc:AlternateContent>
    </w:r>
    <w:r w:rsidR="00A73962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4D70BD7" wp14:editId="68EE0FBE">
              <wp:simplePos x="0" y="0"/>
              <wp:positionH relativeFrom="column">
                <wp:posOffset>-1579360</wp:posOffset>
              </wp:positionH>
              <wp:positionV relativeFrom="paragraph">
                <wp:posOffset>1329633</wp:posOffset>
              </wp:positionV>
              <wp:extent cx="6856918" cy="6863369"/>
              <wp:effectExtent l="0" t="0" r="1270" b="20320"/>
              <wp:wrapNone/>
              <wp:docPr id="44" name="Group 4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6918" cy="6863369"/>
                        <a:chOff x="0" y="0"/>
                        <a:chExt cx="8352674" cy="8360757"/>
                      </a:xfrm>
                    </wpg:grpSpPr>
                    <wps:wsp>
                      <wps:cNvPr id="32" name="Oval 9"/>
                      <wps:cNvSpPr/>
                      <wps:spPr>
                        <a:xfrm>
                          <a:off x="1427018" y="1371600"/>
                          <a:ext cx="5935980" cy="5038725"/>
                        </a:xfrm>
                        <a:prstGeom prst="hexagon">
                          <a:avLst/>
                        </a:prstGeom>
                        <a:noFill/>
                        <a:ln w="3175">
                          <a:solidFill>
                            <a:schemeClr val="tx1">
                              <a:alpha val="1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B2E9E" w14:textId="7B4743FF" w:rsidR="00A73962" w:rsidRDefault="00A73962" w:rsidP="00A73962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  <wps:wsp>
                      <wps:cNvPr id="33" name="Oval 11"/>
                      <wps:cNvSpPr/>
                      <wps:spPr>
                        <a:xfrm>
                          <a:off x="0" y="41564"/>
                          <a:ext cx="4512945" cy="3830320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4" name="Oval 11"/>
                      <wps:cNvSpPr/>
                      <wps:spPr>
                        <a:xfrm>
                          <a:off x="4876800" y="5694219"/>
                          <a:ext cx="2506980" cy="2127885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8" name="Oval 11"/>
                      <wps:cNvSpPr/>
                      <wps:spPr>
                        <a:xfrm>
                          <a:off x="5264727" y="6276110"/>
                          <a:ext cx="2264410" cy="1921510"/>
                        </a:xfrm>
                        <a:prstGeom prst="hexagon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alpha val="20000"/>
                              </a:schemeClr>
                            </a:gs>
                            <a:gs pos="100000">
                              <a:schemeClr val="accent2">
                                <a:alpha val="20000"/>
                              </a:schemeClr>
                            </a:gs>
                          </a:gsLst>
                          <a:lin ang="0" scaled="1"/>
                        </a:gra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9" name="Oval 11"/>
                      <wps:cNvSpPr/>
                      <wps:spPr>
                        <a:xfrm>
                          <a:off x="3976254" y="0"/>
                          <a:ext cx="4376420" cy="3713480"/>
                        </a:xfrm>
                        <a:prstGeom prst="hexagon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1000"/>
                          </a:schemeClr>
                        </a:soli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2" name="Oval 11"/>
                      <wps:cNvSpPr/>
                      <wps:spPr>
                        <a:xfrm>
                          <a:off x="235527" y="4530437"/>
                          <a:ext cx="4512945" cy="3830320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3" name="Oval 11"/>
                      <wps:cNvSpPr/>
                      <wps:spPr>
                        <a:xfrm>
                          <a:off x="651164" y="5070764"/>
                          <a:ext cx="3096260" cy="2626995"/>
                        </a:xfrm>
                        <a:prstGeom prst="hexagon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1000"/>
                          </a:schemeClr>
                        </a:soli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D70BD7" id="Group 44" o:spid="_x0000_s1029" alt="&quot;&quot;" style="position:absolute;margin-left:-124.35pt;margin-top:104.7pt;width:539.9pt;height:540.4pt;z-index:251662336;mso-width-relative:margin;mso-height-relative:margin" coordsize="83526,8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Oval 9" o:spid="_x0000_s1030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" adj="4584" filled="f" strokecolor="black [3213]" strokeweight=".25pt">
                <v:stroke opacity="6682f"/>
                <v:textbox>
                  <w:txbxContent>
                    <w:p w14:paraId="464B2E9E" w14:textId="7B4743FF" w:rsidR="00A73962" w:rsidRDefault="00A73962" w:rsidP="00A73962">
                      <w:pPr>
                        <w:jc w:val="center"/>
                      </w:pPr>
                    </w:p>
                  </w:txbxContent>
                </v:textbox>
              </v:shape>
              <v:shape id="Oval 11" o:spid="_x0000_s1031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" adj="4583" filled="f" strokecolor="black [3213]" strokeweight=".5pt">
                <v:stroke dashstyle="1 1" opacity="6682f"/>
              </v:shape>
              <v:shape id="Oval 11" o:spid="_x0000_s1032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" adj="4583" filled="f" strokecolor="black [3213]" strokeweight=".5pt">
                <v:stroke dashstyle="1 1" opacity="6682f"/>
              </v:shape>
              <v:shape id="Oval 11" o:spid="_x0000_s1033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" adj="4582" fillcolor="#549e39 [3204]" stroked="f" strokeweight=".5pt">
                <v:fill opacity="13107f" color2="#8ab833 [3205]" o:opacity2="13107f" angle="90" focus="100%" type="gradient"/>
                <v:stroke dashstyle="1 1"/>
              </v:shape>
              <v:shape id="Oval 11" o:spid="_x0000_s1034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" adj="4582" fillcolor="#5a5a5a [2109]" stroked="f" strokeweight=".5pt">
                <v:fill opacity="771f"/>
                <v:stroke dashstyle="1 1"/>
              </v:shape>
              <v:shape id="Oval 11" o:spid="_x0000_s1035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" adj="4583" filled="f" strokecolor="black [3213]" strokeweight=".5pt">
                <v:stroke dashstyle="1 1" opacity="6682f"/>
              </v:shape>
              <v:shape id="Oval 11" o:spid="_x0000_s1036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" adj="4582" fillcolor="#5a5a5a [2109]" stroked="f" strokeweight=".5pt">
                <v:fill opacity="771f"/>
                <v:stroke dashstyle="1 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2.75pt;height:174pt" o:bullet="t">
        <v:imagedata r:id="rId1" o:title="GAA Logo"/>
      </v:shape>
    </w:pict>
  </w:numPicBullet>
  <w:abstractNum w:abstractNumId="0" w15:restartNumberingAfterBreak="0">
    <w:nsid w:val="59DB68A9"/>
    <w:multiLevelType w:val="hybridMultilevel"/>
    <w:tmpl w:val="D13207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1437C"/>
    <w:multiLevelType w:val="hybridMultilevel"/>
    <w:tmpl w:val="74E29682"/>
    <w:lvl w:ilvl="0" w:tplc="E152C6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1526">
    <w:abstractNumId w:val="0"/>
  </w:num>
  <w:num w:numId="2" w16cid:durableId="152424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BD"/>
    <w:rsid w:val="00033DF8"/>
    <w:rsid w:val="0004091A"/>
    <w:rsid w:val="0005265C"/>
    <w:rsid w:val="00061009"/>
    <w:rsid w:val="00064E34"/>
    <w:rsid w:val="00066146"/>
    <w:rsid w:val="00071163"/>
    <w:rsid w:val="00150F68"/>
    <w:rsid w:val="00167F92"/>
    <w:rsid w:val="00190913"/>
    <w:rsid w:val="001F54B7"/>
    <w:rsid w:val="0021194F"/>
    <w:rsid w:val="002152E0"/>
    <w:rsid w:val="002345E8"/>
    <w:rsid w:val="00236E81"/>
    <w:rsid w:val="00255488"/>
    <w:rsid w:val="00293F2A"/>
    <w:rsid w:val="003219F9"/>
    <w:rsid w:val="00360CE9"/>
    <w:rsid w:val="00377B11"/>
    <w:rsid w:val="0038653B"/>
    <w:rsid w:val="003A527D"/>
    <w:rsid w:val="003F73A0"/>
    <w:rsid w:val="004B6B3F"/>
    <w:rsid w:val="005453C7"/>
    <w:rsid w:val="005834D8"/>
    <w:rsid w:val="005C0F38"/>
    <w:rsid w:val="005C2210"/>
    <w:rsid w:val="005E49C0"/>
    <w:rsid w:val="005E69B2"/>
    <w:rsid w:val="005E7983"/>
    <w:rsid w:val="006019D9"/>
    <w:rsid w:val="00606344"/>
    <w:rsid w:val="0061783A"/>
    <w:rsid w:val="0062123A"/>
    <w:rsid w:val="00621A41"/>
    <w:rsid w:val="00646E75"/>
    <w:rsid w:val="006678EB"/>
    <w:rsid w:val="006B2FA2"/>
    <w:rsid w:val="006F5536"/>
    <w:rsid w:val="00721A15"/>
    <w:rsid w:val="007253F8"/>
    <w:rsid w:val="007330E9"/>
    <w:rsid w:val="00744EAF"/>
    <w:rsid w:val="00785819"/>
    <w:rsid w:val="00804E92"/>
    <w:rsid w:val="008944C7"/>
    <w:rsid w:val="008C394E"/>
    <w:rsid w:val="0091088D"/>
    <w:rsid w:val="00917A07"/>
    <w:rsid w:val="00936A77"/>
    <w:rsid w:val="00962876"/>
    <w:rsid w:val="00A066B2"/>
    <w:rsid w:val="00A11844"/>
    <w:rsid w:val="00A126B4"/>
    <w:rsid w:val="00A72965"/>
    <w:rsid w:val="00A73962"/>
    <w:rsid w:val="00A846E0"/>
    <w:rsid w:val="00A9609C"/>
    <w:rsid w:val="00AA16BB"/>
    <w:rsid w:val="00AA3E47"/>
    <w:rsid w:val="00AC29EE"/>
    <w:rsid w:val="00AD0EEE"/>
    <w:rsid w:val="00AE091E"/>
    <w:rsid w:val="00B01B06"/>
    <w:rsid w:val="00B20232"/>
    <w:rsid w:val="00B65A30"/>
    <w:rsid w:val="00B87A6B"/>
    <w:rsid w:val="00BA61AF"/>
    <w:rsid w:val="00BB4D96"/>
    <w:rsid w:val="00BC4F2E"/>
    <w:rsid w:val="00C12314"/>
    <w:rsid w:val="00C208AD"/>
    <w:rsid w:val="00C34348"/>
    <w:rsid w:val="00C6277B"/>
    <w:rsid w:val="00C97972"/>
    <w:rsid w:val="00D375C1"/>
    <w:rsid w:val="00D56C9E"/>
    <w:rsid w:val="00D90AFC"/>
    <w:rsid w:val="00DA2B1D"/>
    <w:rsid w:val="00DD4388"/>
    <w:rsid w:val="00E116FC"/>
    <w:rsid w:val="00E15164"/>
    <w:rsid w:val="00E32ED7"/>
    <w:rsid w:val="00E34040"/>
    <w:rsid w:val="00E34A6A"/>
    <w:rsid w:val="00E55D74"/>
    <w:rsid w:val="00EA6114"/>
    <w:rsid w:val="00EB2F7C"/>
    <w:rsid w:val="00EB788C"/>
    <w:rsid w:val="00EF083A"/>
    <w:rsid w:val="00F22ABD"/>
    <w:rsid w:val="00F64615"/>
    <w:rsid w:val="00F71304"/>
    <w:rsid w:val="00F7449A"/>
    <w:rsid w:val="00F85F10"/>
    <w:rsid w:val="00F948C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282AACE"/>
  <w15:docId w15:val="{4AA461BB-553D-48E3-97FE-82EB49E8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7330E9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F73A0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3E762A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3A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F73A0"/>
    <w:rPr>
      <w:rFonts w:asciiTheme="majorHAnsi" w:eastAsiaTheme="majorEastAsia" w:hAnsiTheme="majorHAnsi" w:cstheme="majorBidi"/>
      <w:caps/>
      <w:color w:val="3E762A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F73A0"/>
    <w:rPr>
      <w:rFonts w:asciiTheme="majorHAnsi" w:eastAsiaTheme="majorEastAsia" w:hAnsiTheme="majorHAnsi" w:cstheme="majorBidi"/>
      <w:color w:val="3E762A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3F73A0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F73A0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F73A0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F73A0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EB788C"/>
    <w:pPr>
      <w:spacing w:after="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EB788C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F73A0"/>
    <w:rPr>
      <w:b/>
      <w:bCs/>
    </w:rPr>
  </w:style>
  <w:style w:type="paragraph" w:customStyle="1" w:styleId="ContactInfo">
    <w:name w:val="Contact Info"/>
    <w:basedOn w:val="Normal"/>
    <w:uiPriority w:val="1"/>
    <w:qFormat/>
    <w:rsid w:val="003F73A0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B6B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396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962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396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962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85F10"/>
    <w:rPr>
      <w:color w:val="808080"/>
    </w:rPr>
  </w:style>
  <w:style w:type="paragraph" w:customStyle="1" w:styleId="Logo">
    <w:name w:val="Logo"/>
    <w:basedOn w:val="Normal"/>
    <w:qFormat/>
    <w:rsid w:val="00F85F10"/>
    <w:pPr>
      <w:spacing w:after="0"/>
      <w:ind w:left="-2160"/>
    </w:pPr>
  </w:style>
  <w:style w:type="paragraph" w:customStyle="1" w:styleId="Website">
    <w:name w:val="Website"/>
    <w:basedOn w:val="Normal"/>
    <w:qFormat/>
    <w:rsid w:val="00F85F10"/>
    <w:pPr>
      <w:ind w:left="-2160"/>
    </w:pPr>
  </w:style>
  <w:style w:type="paragraph" w:customStyle="1" w:styleId="Name">
    <w:name w:val="Name"/>
    <w:basedOn w:val="Normal"/>
    <w:qFormat/>
    <w:rsid w:val="00F85F10"/>
    <w:rPr>
      <w:b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6678EB"/>
    <w:rPr>
      <w:color w:val="2A4F1C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rsid w:val="006678EB"/>
    <w:rPr>
      <w:rFonts w:asciiTheme="majorHAnsi" w:eastAsiaTheme="majorEastAsia" w:hAnsiTheme="majorHAnsi" w:cstheme="majorBidi"/>
      <w:caps/>
      <w:color w:val="2A4F1C" w:themeColor="accent1" w:themeShade="80"/>
      <w:kern w:val="20"/>
      <w:sz w:val="20"/>
      <w:szCs w:val="20"/>
    </w:rPr>
  </w:style>
  <w:style w:type="paragraph" w:styleId="NoSpacing">
    <w:name w:val="No Spacing"/>
    <w:uiPriority w:val="1"/>
    <w:qFormat/>
    <w:rsid w:val="00D90AFC"/>
    <w:rPr>
      <w:rFonts w:eastAsiaTheme="minorHAnsi"/>
      <w:color w:val="595959" w:themeColor="text1" w:themeTint="A6"/>
      <w:kern w:val="20"/>
      <w:sz w:val="20"/>
      <w:szCs w:val="20"/>
    </w:rPr>
  </w:style>
  <w:style w:type="table" w:styleId="TableGrid">
    <w:name w:val="Table Grid"/>
    <w:basedOn w:val="TableNormal"/>
    <w:uiPriority w:val="59"/>
    <w:rsid w:val="00936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B11"/>
    <w:pPr>
      <w:spacing w:before="0" w:line="259" w:lineRule="auto"/>
      <w:ind w:left="720"/>
      <w:contextualSpacing/>
    </w:pPr>
    <w:rPr>
      <w:color w:val="auto"/>
      <w:kern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17A0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917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Rounders@gaa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easurer.Rounders@gaa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Rounders\AppData\Roaming\Microsoft\Templates\Hexagon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E4A2-1439-4D03-9F89-0AC06C8EC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177D3-0391-4965-A050-27EB09DF6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D74A8-3B5E-46DD-932C-D963102FAA4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363DB0E-58C9-49F0-9E8A-DF69C52F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Hexagon letterhead</Template>
  <TotalTime>28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Secretary Rounders</cp:lastModifiedBy>
  <cp:revision>21</cp:revision>
  <dcterms:created xsi:type="dcterms:W3CDTF">2024-11-26T11:15:00Z</dcterms:created>
  <dcterms:modified xsi:type="dcterms:W3CDTF">2024-12-28T12:26:00Z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